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56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425"/>
      </w:tblGrid>
      <w:tr w:rsidR="00692703" w:rsidRPr="00CF1A49" w:rsidTr="00117A65">
        <w:trPr>
          <w:trHeight w:hRule="exact" w:val="1734"/>
        </w:trPr>
        <w:tc>
          <w:tcPr>
            <w:tcW w:w="10426" w:type="dxa"/>
            <w:tcMar>
              <w:top w:w="0" w:type="dxa"/>
              <w:bottom w:w="0" w:type="dxa"/>
            </w:tcMar>
          </w:tcPr>
          <w:p w:rsidR="00AF3D15" w:rsidRDefault="004D1B2F" w:rsidP="00913946">
            <w:pPr>
              <w:pStyle w:val="Title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4E3E3C9C" wp14:editId="44A80C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25400</wp:posOffset>
                  </wp:positionV>
                  <wp:extent cx="2676525" cy="730250"/>
                  <wp:effectExtent l="0" t="0" r="9525" b="0"/>
                  <wp:wrapTight wrapText="bothSides">
                    <wp:wrapPolygon edited="0">
                      <wp:start x="0" y="0"/>
                      <wp:lineTo x="0" y="20849"/>
                      <wp:lineTo x="21523" y="20849"/>
                      <wp:lineTo x="2152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plogo4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7024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B2F">
              <w:rPr>
                <w:sz w:val="44"/>
                <w:szCs w:val="44"/>
              </w:rPr>
              <w:t xml:space="preserve">Heart of PHOENIX </w:t>
            </w:r>
          </w:p>
          <w:p w:rsidR="00692703" w:rsidRPr="00CF1A49" w:rsidRDefault="004D1B2F" w:rsidP="00913946">
            <w:pPr>
              <w:pStyle w:val="Title"/>
            </w:pPr>
            <w:r w:rsidRPr="004D1B2F">
              <w:rPr>
                <w:rStyle w:val="IntenseEmphasis"/>
                <w:sz w:val="44"/>
                <w:szCs w:val="44"/>
              </w:rPr>
              <w:t>eQUINE RESCUE</w:t>
            </w:r>
          </w:p>
          <w:p w:rsidR="00692703" w:rsidRPr="00CF1A49" w:rsidRDefault="004D1B2F" w:rsidP="00913946">
            <w:pPr>
              <w:pStyle w:val="ContactInfo"/>
              <w:contextualSpacing w:val="0"/>
            </w:pPr>
            <w:r>
              <w:t>PO BOX 81 / Shoals, WV / 25562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16FB315F3834F72B5CAD21233BE40C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5D1941">
              <w:t xml:space="preserve"> EIN 45-4421742</w:t>
            </w:r>
          </w:p>
          <w:p w:rsidR="00692703" w:rsidRPr="00CF1A49" w:rsidRDefault="001F5D22" w:rsidP="00AD27AE">
            <w:pPr>
              <w:pStyle w:val="ContactInfoEmphasis"/>
              <w:contextualSpacing w:val="0"/>
            </w:pPr>
            <w:hyperlink r:id="rId12" w:history="1">
              <w:r w:rsidR="004D1B2F" w:rsidRPr="004D1B2F">
                <w:rPr>
                  <w:rStyle w:val="Hyperlink"/>
                </w:rPr>
                <w:t>Email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DBEC46F491DE48DDAD0D685A107CA6F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13" w:history="1">
              <w:r w:rsidR="004D1B2F" w:rsidRPr="004D1B2F">
                <w:rPr>
                  <w:rStyle w:val="Hyperlink"/>
                </w:rPr>
                <w:t>Blog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C17F4E3CA21F487996AF9E1018B8CDB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14" w:history="1">
              <w:r w:rsidR="00AD27AE">
                <w:rPr>
                  <w:rStyle w:val="Hyperlink"/>
                </w:rPr>
                <w:t>Facebook</w:t>
              </w:r>
            </w:hyperlink>
            <w:r w:rsidR="004D1B2F">
              <w:t xml:space="preserve"> </w:t>
            </w:r>
            <w:sdt>
              <w:sdtPr>
                <w:alias w:val="Divider dot:"/>
                <w:tag w:val="Divider dot:"/>
                <w:id w:val="1970925907"/>
                <w:placeholder>
                  <w:docPart w:val="6AFB166B19354454970D63C45AA4A6B9"/>
                </w:placeholder>
                <w:temporary/>
                <w:showingPlcHdr/>
                <w15:appearance w15:val="hidden"/>
              </w:sdtPr>
              <w:sdtEndPr/>
              <w:sdtContent>
                <w:r w:rsidR="004D1B2F" w:rsidRPr="00CF1A49">
                  <w:t>·</w:t>
                </w:r>
              </w:sdtContent>
            </w:sdt>
            <w:r w:rsidR="004D1B2F">
              <w:t xml:space="preserve"> </w:t>
            </w:r>
            <w:hyperlink r:id="rId15" w:history="1">
              <w:r w:rsidR="004D1B2F" w:rsidRPr="004D1B2F">
                <w:rPr>
                  <w:rStyle w:val="Hyperlink"/>
                </w:rPr>
                <w:t>Website</w:t>
              </w:r>
            </w:hyperlink>
            <w:r w:rsidR="00AD27AE">
              <w:t xml:space="preserve"> </w:t>
            </w:r>
            <w:sdt>
              <w:sdtPr>
                <w:alias w:val="Divider dot:"/>
                <w:tag w:val="Divider dot:"/>
                <w:id w:val="8185851"/>
                <w:placeholder>
                  <w:docPart w:val="5296415274A842DD9D39E595571D0765"/>
                </w:placeholder>
                <w:temporary/>
                <w:showingPlcHdr/>
                <w15:appearance w15:val="hidden"/>
              </w:sdtPr>
              <w:sdtEndPr/>
              <w:sdtContent>
                <w:r w:rsidR="00AD27AE" w:rsidRPr="00CF1A49">
                  <w:t>·</w:t>
                </w:r>
              </w:sdtContent>
            </w:sdt>
            <w:r w:rsidR="00AD27AE">
              <w:t xml:space="preserve"> </w:t>
            </w:r>
            <w:hyperlink r:id="rId16" w:history="1">
              <w:r w:rsidR="00AD27AE">
                <w:rPr>
                  <w:rStyle w:val="Hyperlink"/>
                </w:rPr>
                <w:t>Instagram</w:t>
              </w:r>
            </w:hyperlink>
          </w:p>
        </w:tc>
      </w:tr>
      <w:tr w:rsidR="005579C9" w:rsidRPr="00CF1A49" w:rsidTr="00117A65">
        <w:trPr>
          <w:trHeight w:hRule="exact" w:val="277"/>
        </w:trPr>
        <w:tc>
          <w:tcPr>
            <w:tcW w:w="10426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p w:rsidR="005579C9" w:rsidRDefault="005579C9" w:rsidP="005579C9">
      <w:pPr>
        <w:pStyle w:val="Header"/>
      </w:pPr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117A65" w:rsidRPr="00117A65" w:rsidRDefault="00117A65" w:rsidP="00117A65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The Appalachian Trainer Face Off is a unique event that brings together horse trainers from around the country to compete, showcasing the adoptable horses while providing an opportunity for trainers to showcase their skills.</w:t>
            </w:r>
          </w:p>
          <w:p w:rsidR="004D7120" w:rsidRPr="00117A65" w:rsidRDefault="004D7120" w:rsidP="005579C9">
            <w:pPr>
              <w:pStyle w:val="Header"/>
              <w:rPr>
                <w:rFonts w:cstheme="minorHAnsi"/>
              </w:rPr>
            </w:pPr>
          </w:p>
          <w:p w:rsidR="004D7120" w:rsidRPr="00117A65" w:rsidRDefault="00117A65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>Heart of Phoenix, the host, is</w:t>
            </w:r>
            <w:r w:rsidR="00712189" w:rsidRPr="00117A65">
              <w:rPr>
                <w:rFonts w:cstheme="minorHAnsi"/>
              </w:rPr>
              <w:t xml:space="preserve"> a</w:t>
            </w:r>
            <w:r w:rsidR="004D7120" w:rsidRPr="00117A65">
              <w:rPr>
                <w:rFonts w:cstheme="minorHAnsi"/>
              </w:rPr>
              <w:t xml:space="preserve"> 501©3 organization </w:t>
            </w:r>
            <w:r w:rsidR="00712189" w:rsidRPr="00117A65">
              <w:rPr>
                <w:rFonts w:cstheme="minorHAnsi"/>
              </w:rPr>
              <w:t xml:space="preserve">creating </w:t>
            </w:r>
            <w:r w:rsidR="004D7120" w:rsidRPr="00117A65">
              <w:rPr>
                <w:rFonts w:cstheme="minorHAnsi"/>
              </w:rPr>
              <w:t>massive impact fo</w:t>
            </w:r>
            <w:r w:rsidR="00712189" w:rsidRPr="00117A65">
              <w:rPr>
                <w:rFonts w:cstheme="minorHAnsi"/>
              </w:rPr>
              <w:t>r horse welfare and care</w:t>
            </w:r>
            <w:r w:rsidRPr="00117A65">
              <w:rPr>
                <w:rFonts w:cstheme="minorHAnsi"/>
              </w:rPr>
              <w:t xml:space="preserve"> impacting the</w:t>
            </w:r>
            <w:r w:rsidR="00CB6E20" w:rsidRPr="00117A65">
              <w:rPr>
                <w:rFonts w:cstheme="minorHAnsi"/>
              </w:rPr>
              <w:t xml:space="preserve"> lives of</w:t>
            </w:r>
            <w:r w:rsidR="00712189" w:rsidRPr="00117A65">
              <w:rPr>
                <w:rFonts w:cstheme="minorHAnsi"/>
              </w:rPr>
              <w:t xml:space="preserve"> thousands of</w:t>
            </w:r>
            <w:r w:rsidR="000D6BE9" w:rsidRPr="00117A65">
              <w:rPr>
                <w:rFonts w:cstheme="minorHAnsi"/>
              </w:rPr>
              <w:t xml:space="preserve"> horses</w:t>
            </w:r>
            <w:r w:rsidR="00712189" w:rsidRPr="00117A65">
              <w:rPr>
                <w:rFonts w:cstheme="minorHAnsi"/>
              </w:rPr>
              <w:t xml:space="preserve"> through direct rescue and </w:t>
            </w:r>
            <w:r w:rsidRPr="00117A65">
              <w:rPr>
                <w:rFonts w:cstheme="minorHAnsi"/>
              </w:rPr>
              <w:t>educational efforts nationwide.</w:t>
            </w:r>
          </w:p>
          <w:p w:rsidR="007C7E80" w:rsidRPr="00117A65" w:rsidRDefault="007C7E80" w:rsidP="005579C9">
            <w:pPr>
              <w:pStyle w:val="Header"/>
              <w:rPr>
                <w:rFonts w:cstheme="minorHAnsi"/>
              </w:rPr>
            </w:pPr>
          </w:p>
          <w:p w:rsidR="00117A65" w:rsidRPr="00117A65" w:rsidRDefault="007C7E80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The </w:t>
            </w:r>
            <w:r w:rsidR="00712189"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“ATFO” 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partners all breeds of </w:t>
            </w:r>
            <w:r w:rsidR="000D6BE9"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rescued and adoptable 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equines for 100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>+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 days with horse trainers from May through August yearly. </w:t>
            </w:r>
          </w:p>
          <w:p w:rsidR="00117A65" w:rsidRPr="00117A65" w:rsidRDefault="00117A65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</w:p>
          <w:p w:rsidR="00117A65" w:rsidRPr="00117A65" w:rsidRDefault="00117A65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The focus is one horses who cannot find homes without significantly more training.</w:t>
            </w:r>
          </w:p>
          <w:p w:rsidR="00117A65" w:rsidRPr="00117A65" w:rsidRDefault="00117A65" w:rsidP="005579C9">
            <w:pPr>
              <w:pStyle w:val="Header"/>
              <w:rPr>
                <w:rFonts w:cstheme="minorHAnsi"/>
                <w:b/>
                <w:sz w:val="22"/>
                <w:shd w:val="clear" w:color="auto" w:fill="FFFFFF"/>
              </w:rPr>
            </w:pPr>
          </w:p>
          <w:p w:rsidR="007C7E80" w:rsidRPr="00117A65" w:rsidRDefault="007C7E80" w:rsidP="005579C9">
            <w:pPr>
              <w:pStyle w:val="Header"/>
              <w:rPr>
                <w:rFonts w:cstheme="minorHAnsi"/>
                <w:b/>
                <w:sz w:val="22"/>
              </w:rPr>
            </w:pP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Each trainer and horse 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>closely covers their journey on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 social media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. 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U</w:t>
            </w:r>
            <w:r w:rsidR="000D6BE9" w:rsidRPr="00117A65">
              <w:rPr>
                <w:rFonts w:cstheme="minorHAnsi"/>
                <w:b/>
                <w:sz w:val="22"/>
                <w:shd w:val="clear" w:color="auto" w:fill="FFFFFF"/>
              </w:rPr>
              <w:t>l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>tim</w:t>
            </w:r>
            <w:r w:rsidR="000D6BE9" w:rsidRPr="00117A65">
              <w:rPr>
                <w:rFonts w:cstheme="minorHAnsi"/>
                <w:b/>
                <w:sz w:val="22"/>
                <w:shd w:val="clear" w:color="auto" w:fill="FFFFFF"/>
              </w:rPr>
              <w:t>at</w:t>
            </w:r>
            <w:r w:rsidRPr="00117A65">
              <w:rPr>
                <w:rFonts w:cstheme="minorHAnsi"/>
                <w:b/>
                <w:sz w:val="22"/>
                <w:shd w:val="clear" w:color="auto" w:fill="FFFFFF"/>
              </w:rPr>
              <w:t xml:space="preserve">ely, the trainers compete in a </w:t>
            </w:r>
            <w:r w:rsidR="00117A65" w:rsidRPr="00117A65">
              <w:rPr>
                <w:rFonts w:cstheme="minorHAnsi"/>
                <w:b/>
                <w:sz w:val="22"/>
                <w:shd w:val="clear" w:color="auto" w:fill="FFFFFF"/>
              </w:rPr>
              <w:t>three-day event and horses become adoptable.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guard"/>
                <w:rFonts w:asciiTheme="minorHAnsi" w:eastAsiaTheme="majorEastAsia" w:hAnsiTheme="minorHAnsi" w:cstheme="minorHAnsi"/>
                <w:color w:val="595959" w:themeColor="text1" w:themeTint="A6"/>
                <w:bdr w:val="none" w:sz="0" w:space="0" w:color="auto" w:frame="1"/>
              </w:rPr>
              <w:t>​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The 2024 event marks the 8th year for the ATFO.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Since its inception, the program has: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guard"/>
                <w:rFonts w:asciiTheme="minorHAnsi" w:eastAsiaTheme="majorEastAsia" w:hAnsiTheme="minorHAnsi" w:cstheme="minorHAnsi"/>
                <w:color w:val="595959" w:themeColor="text1" w:themeTint="A6"/>
                <w:bdr w:val="none" w:sz="0" w:space="0" w:color="auto" w:frame="1"/>
              </w:rPr>
              <w:t>​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Provided over 2</w:t>
            </w:r>
            <w:r w:rsidR="00BA14DF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7</w:t>
            </w: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0 horses with 100 + days of training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Was a feature series on Horse.TV in 2021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Has been featured in Horse Illustrated, Horse Nation and Chronicle of the Horse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 xml:space="preserve">• Enabled </w:t>
            </w:r>
            <w:r w:rsidR="00BA14DF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200</w:t>
            </w: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 xml:space="preserve"> horse trainers to showcase their talents to an audience online and in person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Raised $350,000+ in funding used to both host the event and aid in HOP’s mission to rehabilitate and rehome the horses of Appalachia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Generated over $500,000 in training value for the horses of HOP</w:t>
            </w:r>
          </w:p>
          <w:p w:rsidR="00FF209D" w:rsidRPr="00117A65" w:rsidRDefault="00FF209D" w:rsidP="00FF209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17A65">
              <w:rPr>
                <w:rStyle w:val="wixui-rich-texttext"/>
                <w:rFonts w:asciiTheme="minorHAnsi" w:hAnsiTheme="minorHAnsi" w:cstheme="minorHAnsi"/>
                <w:color w:val="595959" w:themeColor="text1" w:themeTint="A6"/>
                <w:bdr w:val="none" w:sz="0" w:space="0" w:color="auto" w:frame="1"/>
              </w:rPr>
              <w:t>• Was the 2021 largest equine event in the state of West Virginia with over 2,000+ horse friendly attendees.</w:t>
            </w:r>
          </w:p>
          <w:p w:rsidR="00AD27AE" w:rsidRPr="00117A65" w:rsidRDefault="00AD27AE" w:rsidP="005579C9">
            <w:pPr>
              <w:pStyle w:val="Header"/>
              <w:rPr>
                <w:rFonts w:cstheme="minorHAnsi"/>
              </w:rPr>
            </w:pPr>
          </w:p>
          <w:p w:rsidR="007C7E80" w:rsidRPr="00117A65" w:rsidRDefault="007C7E80" w:rsidP="007C7E80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>Through partnership and collaboration within the industry, our organization has created amazing relationships with horse people across this nation and improved the lives of a massive number of horses. We have received recognition nationally for our impact on the horse community in Appalachia, and we would like to invite your company to become a partner in this remarkable event.</w:t>
            </w:r>
          </w:p>
          <w:p w:rsidR="007C7E80" w:rsidRPr="00117A65" w:rsidRDefault="007C7E80" w:rsidP="005579C9">
            <w:pPr>
              <w:pStyle w:val="Header"/>
              <w:rPr>
                <w:rFonts w:cstheme="minorHAnsi"/>
              </w:rPr>
            </w:pPr>
          </w:p>
          <w:p w:rsidR="00CB6E20" w:rsidRPr="00117A65" w:rsidRDefault="00EE300E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lastRenderedPageBreak/>
              <w:t>You can tailor a sponsorship that works for you and your business!</w:t>
            </w:r>
          </w:p>
          <w:p w:rsidR="004B4253" w:rsidRPr="00117A65" w:rsidRDefault="004B4253" w:rsidP="005579C9">
            <w:pPr>
              <w:pStyle w:val="Header"/>
              <w:rPr>
                <w:rFonts w:cstheme="minorHAnsi"/>
              </w:rPr>
            </w:pPr>
          </w:p>
          <w:p w:rsidR="004B4253" w:rsidRPr="00117A65" w:rsidRDefault="004B4253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 xml:space="preserve">We have </w:t>
            </w:r>
            <w:r w:rsidR="00117A65" w:rsidRPr="00117A65">
              <w:rPr>
                <w:rFonts w:cstheme="minorHAnsi"/>
              </w:rPr>
              <w:t xml:space="preserve">over 35 trainers across America involved for 2024 and over 50 horses. </w:t>
            </w:r>
          </w:p>
          <w:p w:rsidR="004D7120" w:rsidRDefault="004D7120" w:rsidP="005579C9">
            <w:pPr>
              <w:pStyle w:val="Header"/>
              <w:rPr>
                <w:rFonts w:cstheme="minorHAnsi"/>
              </w:rPr>
            </w:pPr>
          </w:p>
          <w:p w:rsidR="00117A65" w:rsidRPr="00117A65" w:rsidRDefault="00117A65" w:rsidP="005579C9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We hope you will be part of this impactful event this year: August 22-24, 2024</w:t>
            </w:r>
            <w:r w:rsidR="00BA14DF">
              <w:rPr>
                <w:rFonts w:cstheme="minorHAnsi"/>
              </w:rPr>
              <w:t xml:space="preserve"> IN Winfield, WV</w:t>
            </w:r>
            <w:r>
              <w:rPr>
                <w:rFonts w:cstheme="minorHAnsi"/>
              </w:rPr>
              <w:t>.</w:t>
            </w:r>
          </w:p>
          <w:p w:rsidR="00FE3F5A" w:rsidRPr="00117A65" w:rsidRDefault="00FE3F5A" w:rsidP="005579C9">
            <w:pPr>
              <w:pStyle w:val="Header"/>
              <w:rPr>
                <w:rFonts w:cstheme="minorHAnsi"/>
              </w:rPr>
            </w:pPr>
          </w:p>
          <w:p w:rsidR="00FE3F5A" w:rsidRPr="00117A65" w:rsidRDefault="00FE3F5A" w:rsidP="005579C9">
            <w:pPr>
              <w:pStyle w:val="Header"/>
              <w:rPr>
                <w:rFonts w:cstheme="minorHAnsi"/>
              </w:rPr>
            </w:pPr>
            <w:r w:rsidRPr="00117A65">
              <w:rPr>
                <w:rFonts w:cstheme="minorHAnsi"/>
              </w:rPr>
              <w:t>Tinia Creamer</w:t>
            </w:r>
          </w:p>
          <w:p w:rsidR="00CB6E20" w:rsidRPr="00117A65" w:rsidRDefault="00FE3F5A" w:rsidP="005579C9">
            <w:pPr>
              <w:rPr>
                <w:rFonts w:cstheme="minorHAnsi"/>
              </w:rPr>
            </w:pPr>
            <w:r w:rsidRPr="00117A65">
              <w:rPr>
                <w:rFonts w:cstheme="minorHAnsi"/>
              </w:rPr>
              <w:t>President and Founder</w:t>
            </w:r>
          </w:p>
          <w:p w:rsidR="00117A65" w:rsidRDefault="001F5D22" w:rsidP="00117A65">
            <w:hyperlink r:id="rId17" w:history="1">
              <w:r w:rsidR="00FE3F5A" w:rsidRPr="00117A65">
                <w:rPr>
                  <w:rStyle w:val="Hyperlink"/>
                  <w:rFonts w:cstheme="minorHAnsi"/>
                  <w:color w:val="595959" w:themeColor="text1" w:themeTint="A6"/>
                </w:rPr>
                <w:t>tinia@wvhorserescue.org</w:t>
              </w:r>
            </w:hyperlink>
            <w:r w:rsidR="00FE3F5A" w:rsidRPr="00117A65">
              <w:t xml:space="preserve"> </w:t>
            </w:r>
          </w:p>
          <w:p w:rsidR="00CB6E20" w:rsidRPr="00CF1A49" w:rsidRDefault="00117A65" w:rsidP="00117A65">
            <w:r>
              <w:t>304-784-4601</w:t>
            </w:r>
          </w:p>
        </w:tc>
      </w:tr>
      <w:tr w:rsidR="004D7120" w:rsidRPr="00CF1A49" w:rsidTr="00BB7E51">
        <w:trPr>
          <w:trHeight w:val="8914"/>
        </w:trPr>
        <w:tc>
          <w:tcPr>
            <w:tcW w:w="9290" w:type="dxa"/>
          </w:tcPr>
          <w:p w:rsidR="004D7120" w:rsidRPr="00A0195E" w:rsidRDefault="00EE300E" w:rsidP="004721AA">
            <w:pPr>
              <w:pStyle w:val="Header"/>
              <w:jc w:val="center"/>
              <w:rPr>
                <w:b/>
                <w:i/>
              </w:rPr>
            </w:pPr>
            <w:bookmarkStart w:id="0" w:name="_GoBack"/>
            <w:r w:rsidRPr="00A0195E">
              <w:rPr>
                <w:b/>
                <w:i/>
              </w:rPr>
              <w:lastRenderedPageBreak/>
              <w:t>Why investing i</w:t>
            </w:r>
            <w:r w:rsidR="00FE3F5A">
              <w:rPr>
                <w:b/>
                <w:i/>
              </w:rPr>
              <w:t>n</w:t>
            </w:r>
            <w:r w:rsidRPr="00A0195E">
              <w:rPr>
                <w:b/>
                <w:i/>
              </w:rPr>
              <w:t xml:space="preserve"> the Appalachian Trainer Face Off makes sense for your </w:t>
            </w:r>
            <w:r w:rsidR="004721AA">
              <w:rPr>
                <w:b/>
                <w:i/>
              </w:rPr>
              <w:t>business: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117A65" w:rsidRDefault="00117A65" w:rsidP="004721AA">
            <w:pPr>
              <w:pStyle w:val="Header"/>
              <w:jc w:val="center"/>
            </w:pPr>
            <w:r>
              <w:t>First and foremost, any sponsorship helps Heart of Phoenix help for horses both stay safe and become partners for a home. That is the impact we care most about.</w:t>
            </w:r>
          </w:p>
          <w:p w:rsidR="00117A65" w:rsidRDefault="00117A65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>Heart of Phoenix, as an organization, enjoys a combined following of over 100,000 people across our social media outlets and blog.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 xml:space="preserve">During the </w:t>
            </w:r>
            <w:r w:rsidR="00117A65">
              <w:t>event</w:t>
            </w:r>
            <w:r>
              <w:t xml:space="preserve">, </w:t>
            </w:r>
            <w:r w:rsidR="00117A65">
              <w:t xml:space="preserve">many </w:t>
            </w:r>
            <w:r>
              <w:t>thousands of followers check in daily to see</w:t>
            </w:r>
            <w:r w:rsidR="00117A65">
              <w:t xml:space="preserve"> how the horses are progressing; </w:t>
            </w:r>
            <w:r>
              <w:t xml:space="preserve">the ability to reach an engaged audience </w:t>
            </w:r>
            <w:r w:rsidR="00117A65">
              <w:t>huge</w:t>
            </w:r>
            <w:r>
              <w:t>.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>Heart of Phoenix is a trusted educational resource for horse owners worldwide.</w:t>
            </w:r>
          </w:p>
          <w:p w:rsidR="00FE3F5A" w:rsidRDefault="00FE3F5A" w:rsidP="004721AA">
            <w:pPr>
              <w:pStyle w:val="Header"/>
              <w:jc w:val="center"/>
            </w:pPr>
          </w:p>
          <w:p w:rsidR="00FE3F5A" w:rsidRDefault="00FE3F5A" w:rsidP="004721AA">
            <w:pPr>
              <w:pStyle w:val="Header"/>
              <w:jc w:val="center"/>
            </w:pPr>
            <w:r>
              <w:t>The ATFO is bringing new and revitalized equine opportunities to West Virginia.</w:t>
            </w:r>
          </w:p>
          <w:p w:rsidR="00EE300E" w:rsidRDefault="00EE300E" w:rsidP="004721AA">
            <w:pPr>
              <w:pStyle w:val="Header"/>
              <w:jc w:val="center"/>
            </w:pPr>
          </w:p>
          <w:p w:rsidR="00EE300E" w:rsidRDefault="00EE300E" w:rsidP="004721AA">
            <w:pPr>
              <w:pStyle w:val="Header"/>
              <w:jc w:val="center"/>
            </w:pPr>
            <w:r>
              <w:t xml:space="preserve">Horse owners tend to be </w:t>
            </w:r>
            <w:r w:rsidR="00FE3F5A">
              <w:t xml:space="preserve">potential </w:t>
            </w:r>
            <w:r>
              <w:t>customers with an above average interest range and income base.</w:t>
            </w:r>
          </w:p>
          <w:p w:rsidR="004217CD" w:rsidRDefault="004217CD" w:rsidP="004721AA">
            <w:pPr>
              <w:pStyle w:val="Header"/>
              <w:jc w:val="center"/>
            </w:pPr>
          </w:p>
          <w:p w:rsidR="004217CD" w:rsidRDefault="004217CD" w:rsidP="004721AA">
            <w:pPr>
              <w:pStyle w:val="Header"/>
              <w:jc w:val="center"/>
            </w:pPr>
            <w:r>
              <w:t>Sponsorships are tailored to what you are looking for, and they can be created for any budget.</w:t>
            </w:r>
          </w:p>
          <w:p w:rsidR="004217CD" w:rsidRDefault="004217CD" w:rsidP="004721AA">
            <w:pPr>
              <w:pStyle w:val="Header"/>
              <w:jc w:val="center"/>
            </w:pPr>
          </w:p>
          <w:p w:rsidR="004217CD" w:rsidRPr="00A0195E" w:rsidRDefault="004217CD" w:rsidP="004721AA">
            <w:pPr>
              <w:pStyle w:val="Header"/>
              <w:jc w:val="center"/>
              <w:rPr>
                <w:b/>
                <w:i/>
              </w:rPr>
            </w:pPr>
            <w:r w:rsidRPr="00A0195E">
              <w:rPr>
                <w:b/>
                <w:i/>
              </w:rPr>
              <w:t>Some areas for marketing with your investment include:</w:t>
            </w:r>
          </w:p>
          <w:p w:rsidR="004217CD" w:rsidRDefault="004217CD" w:rsidP="004721AA">
            <w:pPr>
              <w:pStyle w:val="Header"/>
              <w:jc w:val="center"/>
            </w:pPr>
          </w:p>
          <w:p w:rsidR="004217CD" w:rsidRDefault="004217CD" w:rsidP="004721AA">
            <w:pPr>
              <w:pStyle w:val="Header"/>
              <w:jc w:val="center"/>
            </w:pPr>
            <w:r>
              <w:t>Booth</w:t>
            </w:r>
            <w:r w:rsidR="00117A65">
              <w:t xml:space="preserve">s • Product placement • </w:t>
            </w:r>
            <w:r>
              <w:t>Event Signage • Online Business Sharing • Dinner Sponsorship</w:t>
            </w:r>
            <w:r w:rsidR="00117A65">
              <w:t xml:space="preserve"> Signage</w:t>
            </w:r>
            <w:r>
              <w:t xml:space="preserve"> • Horse sponsorship </w:t>
            </w:r>
            <w:r w:rsidR="00117A65">
              <w:t xml:space="preserve">Signage </w:t>
            </w:r>
            <w:r>
              <w:t xml:space="preserve">• Logos on Event Marketing </w:t>
            </w:r>
            <w:r w:rsidR="00117A65">
              <w:t xml:space="preserve">printed and online </w:t>
            </w:r>
            <w:r>
              <w:t xml:space="preserve">• </w:t>
            </w:r>
            <w:r w:rsidR="00A0195E">
              <w:t>Announcements during Event</w:t>
            </w:r>
          </w:p>
          <w:bookmarkEnd w:id="0"/>
          <w:p w:rsidR="00A0195E" w:rsidRDefault="00A0195E" w:rsidP="004217CD">
            <w:pPr>
              <w:pStyle w:val="Header"/>
            </w:pPr>
          </w:p>
          <w:p w:rsidR="00A0195E" w:rsidRPr="00A0195E" w:rsidRDefault="00A0195E" w:rsidP="004217CD">
            <w:pPr>
              <w:pStyle w:val="Header"/>
              <w:rPr>
                <w:i/>
              </w:rPr>
            </w:pPr>
          </w:p>
        </w:tc>
      </w:tr>
    </w:tbl>
    <w:p w:rsidR="00B51D1B" w:rsidRDefault="00B51D1B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9B1115" w:rsidP="005579C9"/>
    <w:p w:rsidR="009B1115" w:rsidRDefault="00AA5E3B" w:rsidP="009B1115">
      <w:pPr>
        <w:pStyle w:val="Heading1"/>
        <w:shd w:val="clear" w:color="auto" w:fill="FFFFFF"/>
        <w:spacing w:before="0" w:after="300" w:line="240" w:lineRule="atLeast"/>
        <w:textAlignment w:val="baseline"/>
        <w:rPr>
          <w:rFonts w:ascii="Arial" w:hAnsi="Arial" w:cs="Arial"/>
          <w:b w:val="0"/>
          <w:color w:val="333333"/>
          <w:sz w:val="45"/>
          <w:szCs w:val="45"/>
        </w:rPr>
      </w:pPr>
      <w:r>
        <w:rPr>
          <w:rFonts w:ascii="Arial" w:hAnsi="Arial" w:cs="Arial"/>
          <w:b w:val="0"/>
          <w:bCs/>
          <w:color w:val="333333"/>
          <w:sz w:val="45"/>
          <w:szCs w:val="45"/>
        </w:rPr>
        <w:lastRenderedPageBreak/>
        <w:t xml:space="preserve">atfo </w:t>
      </w:r>
      <w:r w:rsidR="00117A65">
        <w:rPr>
          <w:rFonts w:ascii="Arial" w:hAnsi="Arial" w:cs="Arial"/>
          <w:b w:val="0"/>
          <w:bCs/>
          <w:color w:val="333333"/>
          <w:sz w:val="45"/>
          <w:szCs w:val="45"/>
        </w:rPr>
        <w:t>Areas of focus</w:t>
      </w:r>
      <w:r w:rsidR="009B1115">
        <w:rPr>
          <w:rFonts w:ascii="Arial" w:hAnsi="Arial" w:cs="Arial"/>
          <w:b w:val="0"/>
          <w:bCs/>
          <w:color w:val="333333"/>
          <w:sz w:val="45"/>
          <w:szCs w:val="45"/>
        </w:rPr>
        <w:t xml:space="preserve"> </w:t>
      </w:r>
    </w:p>
    <w:p w:rsidR="009B1115" w:rsidRDefault="00117A65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JUDGES</w:t>
      </w:r>
      <w:r w:rsidR="00AA5E3B"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 xml:space="preserve"> Sponsorship</w:t>
      </w:r>
    </w:p>
    <w:p w:rsidR="00117A65" w:rsidRDefault="00117A6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117A65" w:rsidRDefault="00117A6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There are 6 judges for 2024. Heart of Phoenix covers all travel and meals for all judges. Some judges do require rental cars and flights. Some judges do charge a small time fee.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$1,000 will cover the cost of one judge who does not need a flight/rental car (2 sponsorship options)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$2,000 will cover the cost of one judge who does need a flight/rental car (3 sponsorship options)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$1,500 will cover the cost of two judges who have a small time fee (1 total sponsorship)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P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Total Sponsorship $9,500.00</w:t>
      </w:r>
      <w:r w:rsidRPr="008241F0">
        <w:rPr>
          <w:rFonts w:ascii="Arial" w:hAnsi="Arial" w:cs="Arial"/>
          <w:color w:val="3F3F3F"/>
          <w:sz w:val="21"/>
          <w:szCs w:val="21"/>
        </w:rPr>
        <w:t xml:space="preserve"> for all judges’ costs/fees/travel 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</w:p>
    <w:p w:rsidR="008241F0" w:rsidRP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color w:val="3F3F3F"/>
          <w:sz w:val="21"/>
          <w:szCs w:val="21"/>
        </w:rPr>
        <w:t>Sponsorship of 1 judge or a portion of the 6 judges taking part this year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  <w:r w:rsidRPr="008241F0">
        <w:rPr>
          <w:rFonts w:ascii="Arial" w:hAnsi="Arial" w:cs="Arial"/>
          <w:b/>
          <w:color w:val="3F3F3F"/>
          <w:sz w:val="21"/>
          <w:szCs w:val="21"/>
          <w:u w:val="single"/>
        </w:rPr>
        <w:t>Trainer and Horse Pick UP event Sponsorship</w:t>
      </w:r>
    </w:p>
    <w:p w:rsidR="008241F0" w:rsidRDefault="008241F0" w:rsidP="009B1115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April 28-</w:t>
      </w:r>
      <w:r w:rsidR="00EA195E">
        <w:rPr>
          <w:rFonts w:ascii="Arial" w:hAnsi="Arial" w:cs="Arial"/>
          <w:color w:val="3F3F3F"/>
          <w:sz w:val="21"/>
          <w:szCs w:val="21"/>
        </w:rPr>
        <w:t>30</w:t>
      </w:r>
      <w:r w:rsidRPr="008241F0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Selection event. This sponsorship covers all cost associated with horses being stalled at the rental ground in Winfield, WV at $40 per stall FOR 50 horses for 2024.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$2,000 covers the entire pick up</w:t>
      </w:r>
      <w:r>
        <w:rPr>
          <w:rFonts w:ascii="Arial" w:hAnsi="Arial" w:cs="Arial"/>
          <w:color w:val="3F3F3F"/>
          <w:sz w:val="21"/>
          <w:szCs w:val="21"/>
        </w:rPr>
        <w:t xml:space="preserve"> event stall costs for all ATFO horses.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8241F0" w:rsidRDefault="00EA195E" w:rsidP="008241F0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  <w:r>
        <w:rPr>
          <w:rFonts w:ascii="Arial" w:hAnsi="Arial" w:cs="Arial"/>
          <w:b/>
          <w:color w:val="3F3F3F"/>
          <w:sz w:val="21"/>
          <w:szCs w:val="21"/>
          <w:u w:val="single"/>
        </w:rPr>
        <w:t>Horses Transport Sponsorship</w:t>
      </w:r>
    </w:p>
    <w:p w:rsidR="00EA195E" w:rsidRDefault="00EA195E" w:rsidP="008241F0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  <w:u w:val="single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Moving 50 horses to the April 28-30</w:t>
      </w:r>
      <w:r w:rsidRPr="008241F0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Selection event is a massive undertaking. We spend a few weeks working towards this. This sponsorship covers all cost associated with horses being transported to the pick up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$2,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5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00 covers the entire pick up</w:t>
      </w:r>
      <w:r>
        <w:rPr>
          <w:rFonts w:ascii="Arial" w:hAnsi="Arial" w:cs="Arial"/>
          <w:color w:val="3F3F3F"/>
          <w:sz w:val="21"/>
          <w:szCs w:val="21"/>
        </w:rPr>
        <w:t xml:space="preserve"> transport cost for all ATFO horses.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Pr="00EA195E" w:rsidRDefault="00EA195E" w:rsidP="00EA195E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  <w:r w:rsidRPr="00EA195E">
        <w:rPr>
          <w:rFonts w:ascii="Arial" w:hAnsi="Arial" w:cs="Arial"/>
          <w:b/>
          <w:color w:val="3F3F3F"/>
          <w:sz w:val="21"/>
          <w:szCs w:val="21"/>
        </w:rPr>
        <w:t xml:space="preserve">Volunteer Accommodations Sponsorship 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This covers needed volunteer hotel accommodations on April 28-30</w:t>
      </w:r>
      <w:r w:rsidRPr="008241F0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and August 21-23.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1,000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 cover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s the entire</w:t>
      </w: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accommodation costs for volunteers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</w:p>
    <w:p w:rsidR="00EA195E" w:rsidRPr="00EA195E" w:rsidRDefault="00EA195E" w:rsidP="00EA195E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  <w:r w:rsidRPr="00EA195E">
        <w:rPr>
          <w:rFonts w:ascii="Arial" w:hAnsi="Arial" w:cs="Arial"/>
          <w:b/>
          <w:color w:val="3F3F3F"/>
          <w:sz w:val="21"/>
          <w:szCs w:val="21"/>
        </w:rPr>
        <w:t xml:space="preserve">Competition Horse Vet and Farrier Sponsorship </w:t>
      </w: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This covers both the massive vet and farrier day April 29</w:t>
      </w:r>
      <w:r w:rsidRPr="00EA195E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 xml:space="preserve"> to send the horses out current on care, as well as typical vet/farrier costs incurred during the event that Heart of Phoenix covers, as well as the vet inspection day costs during August 22-24</w:t>
      </w:r>
      <w:r w:rsidRPr="00EA195E">
        <w:rPr>
          <w:rFonts w:ascii="Arial" w:hAnsi="Arial" w:cs="Arial"/>
          <w:color w:val="3F3F3F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10,000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 cover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s the entire</w:t>
      </w: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</w:t>
      </w:r>
      <w:r>
        <w:rPr>
          <w:rFonts w:ascii="Arial" w:hAnsi="Arial" w:cs="Arial"/>
          <w:i/>
          <w:color w:val="3F3F3F"/>
          <w:sz w:val="21"/>
          <w:szCs w:val="21"/>
        </w:rPr>
        <w:t xml:space="preserve">vet and farrier associated costs for the event duration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</w:t>
      </w:r>
    </w:p>
    <w:p w:rsidR="00EA195E" w:rsidRPr="00EA195E" w:rsidRDefault="00EA195E" w:rsidP="00EA195E">
      <w:pPr>
        <w:pStyle w:val="NormalWeb"/>
        <w:textAlignment w:val="baseline"/>
        <w:rPr>
          <w:rFonts w:ascii="Arial" w:hAnsi="Arial" w:cs="Arial"/>
          <w:b/>
          <w:color w:val="3F3F3F"/>
          <w:sz w:val="21"/>
          <w:szCs w:val="21"/>
        </w:rPr>
      </w:pPr>
      <w:r>
        <w:rPr>
          <w:rFonts w:ascii="Arial" w:hAnsi="Arial" w:cs="Arial"/>
          <w:b/>
          <w:color w:val="3F3F3F"/>
          <w:sz w:val="21"/>
          <w:szCs w:val="21"/>
        </w:rPr>
        <w:t>Trainer Awards</w:t>
      </w:r>
      <w:r w:rsidRPr="00EA195E">
        <w:rPr>
          <w:rFonts w:ascii="Arial" w:hAnsi="Arial" w:cs="Arial"/>
          <w:b/>
          <w:color w:val="3F3F3F"/>
          <w:sz w:val="21"/>
          <w:szCs w:val="21"/>
        </w:rPr>
        <w:t xml:space="preserve"> Sponsorship </w:t>
      </w:r>
      <w:r w:rsidR="004721AA">
        <w:rPr>
          <w:rFonts w:ascii="Arial" w:hAnsi="Arial" w:cs="Arial"/>
          <w:b/>
          <w:color w:val="3F3F3F"/>
          <w:sz w:val="21"/>
          <w:szCs w:val="21"/>
        </w:rPr>
        <w:t>(options)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4721AA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This can cover all trainer buckles for $</w:t>
      </w:r>
      <w:r w:rsidR="004721AA">
        <w:rPr>
          <w:rFonts w:ascii="Arial" w:hAnsi="Arial" w:cs="Arial"/>
          <w:color w:val="3F3F3F"/>
          <w:sz w:val="21"/>
          <w:szCs w:val="21"/>
        </w:rPr>
        <w:t>5</w:t>
      </w:r>
      <w:r>
        <w:rPr>
          <w:rFonts w:ascii="Arial" w:hAnsi="Arial" w:cs="Arial"/>
          <w:color w:val="3F3F3F"/>
          <w:sz w:val="21"/>
          <w:szCs w:val="21"/>
        </w:rPr>
        <w:t xml:space="preserve">00.00 for all. 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It can cover the trainer cash awards.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$1,000 </w:t>
      </w:r>
      <w:r w:rsidR="004721AA">
        <w:rPr>
          <w:rFonts w:ascii="Arial" w:hAnsi="Arial" w:cs="Arial"/>
          <w:color w:val="3F3F3F"/>
          <w:sz w:val="21"/>
          <w:szCs w:val="21"/>
        </w:rPr>
        <w:t xml:space="preserve">each </w:t>
      </w:r>
      <w:r>
        <w:rPr>
          <w:rFonts w:ascii="Arial" w:hAnsi="Arial" w:cs="Arial"/>
          <w:color w:val="3F3F3F"/>
          <w:sz w:val="21"/>
          <w:szCs w:val="21"/>
        </w:rPr>
        <w:t xml:space="preserve">for the grand prize for </w:t>
      </w:r>
      <w:r w:rsidR="004721AA">
        <w:rPr>
          <w:rFonts w:ascii="Arial" w:hAnsi="Arial" w:cs="Arial"/>
          <w:color w:val="3F3F3F"/>
          <w:sz w:val="21"/>
          <w:szCs w:val="21"/>
        </w:rPr>
        <w:t>Diamond and Platinum</w:t>
      </w:r>
      <w:r>
        <w:rPr>
          <w:rFonts w:ascii="Arial" w:hAnsi="Arial" w:cs="Arial"/>
          <w:color w:val="3F3F3F"/>
          <w:sz w:val="21"/>
          <w:szCs w:val="21"/>
        </w:rPr>
        <w:t xml:space="preserve"> divisions, </w:t>
      </w:r>
      <w:r w:rsidR="004721AA">
        <w:rPr>
          <w:rFonts w:ascii="Arial" w:hAnsi="Arial" w:cs="Arial"/>
          <w:color w:val="3F3F3F"/>
          <w:sz w:val="21"/>
          <w:szCs w:val="21"/>
        </w:rPr>
        <w:t>$2,000 for Outlaw Division, $500 for Whippersnapper Division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>$</w:t>
      </w:r>
      <w:r w:rsidR="004721AA">
        <w:rPr>
          <w:rFonts w:ascii="Arial" w:hAnsi="Arial" w:cs="Arial"/>
          <w:i/>
          <w:color w:val="3F3F3F"/>
          <w:sz w:val="21"/>
          <w:szCs w:val="21"/>
          <w:u w:val="single"/>
        </w:rPr>
        <w:t>5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,000</w:t>
      </w:r>
      <w:r w:rsidRPr="008241F0">
        <w:rPr>
          <w:rFonts w:ascii="Arial" w:hAnsi="Arial" w:cs="Arial"/>
          <w:i/>
          <w:color w:val="3F3F3F"/>
          <w:sz w:val="21"/>
          <w:szCs w:val="21"/>
          <w:u w:val="single"/>
        </w:rPr>
        <w:t xml:space="preserve"> cover</w:t>
      </w:r>
      <w:r>
        <w:rPr>
          <w:rFonts w:ascii="Arial" w:hAnsi="Arial" w:cs="Arial"/>
          <w:i/>
          <w:color w:val="3F3F3F"/>
          <w:sz w:val="21"/>
          <w:szCs w:val="21"/>
          <w:u w:val="single"/>
        </w:rPr>
        <w:t>s the entire</w:t>
      </w:r>
      <w:r w:rsidRPr="00EA195E">
        <w:rPr>
          <w:rFonts w:ascii="Arial" w:hAnsi="Arial" w:cs="Arial"/>
          <w:i/>
          <w:color w:val="3F3F3F"/>
          <w:sz w:val="21"/>
          <w:szCs w:val="21"/>
        </w:rPr>
        <w:t xml:space="preserve"> </w:t>
      </w:r>
      <w:r w:rsidR="004721AA">
        <w:rPr>
          <w:rFonts w:ascii="Arial" w:hAnsi="Arial" w:cs="Arial"/>
          <w:i/>
          <w:color w:val="3F3F3F"/>
          <w:sz w:val="21"/>
          <w:szCs w:val="21"/>
        </w:rPr>
        <w:t>Trainer Award package. You may also select any of the divisions or the buckles for all divisions.</w:t>
      </w:r>
    </w:p>
    <w:p w:rsidR="00EA195E" w:rsidRDefault="00EA195E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8241F0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</w:p>
    <w:p w:rsidR="008241F0" w:rsidRDefault="008241F0" w:rsidP="008241F0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lastRenderedPageBreak/>
        <w:t>Diamond Sponsorships Levels of $5,000 and up</w:t>
      </w:r>
    </w:p>
    <w:p w:rsidR="009B1115" w:rsidRDefault="009B1115" w:rsidP="009B1115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9B1115" w:rsidRDefault="00AA5E3B" w:rsidP="009B1115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Advertising Section provided at key points </w:t>
      </w:r>
    </w:p>
    <w:p w:rsidR="009B1115" w:rsidRDefault="009B1115" w:rsidP="009B1115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Full page feature ad and listing in event program</w:t>
      </w:r>
    </w:p>
    <w:p w:rsidR="009B1115" w:rsidRDefault="00AA5E3B" w:rsidP="009B1115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</w:t>
      </w:r>
      <w:r w:rsidR="009B1115">
        <w:rPr>
          <w:rFonts w:ascii="Arial" w:hAnsi="Arial" w:cs="Arial"/>
          <w:color w:val="3F3F3F"/>
          <w:sz w:val="21"/>
          <w:szCs w:val="21"/>
        </w:rPr>
        <w:t xml:space="preserve"> on </w:t>
      </w:r>
      <w:r>
        <w:rPr>
          <w:rFonts w:ascii="Arial" w:hAnsi="Arial" w:cs="Arial"/>
          <w:color w:val="3F3F3F"/>
          <w:sz w:val="21"/>
          <w:szCs w:val="21"/>
        </w:rPr>
        <w:t>newsletter, blog postings and social media marketing</w:t>
      </w:r>
    </w:p>
    <w:p w:rsidR="009B1115" w:rsidRDefault="009B1115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 in event advertising</w:t>
      </w:r>
      <w:r w:rsidR="00AA5E3B">
        <w:rPr>
          <w:rFonts w:ascii="Arial" w:hAnsi="Arial" w:cs="Arial"/>
          <w:color w:val="3F3F3F"/>
          <w:sz w:val="21"/>
          <w:szCs w:val="21"/>
        </w:rPr>
        <w:t xml:space="preserve"> by announcer throughout the 3-day event</w:t>
      </w:r>
    </w:p>
    <w:p w:rsidR="009B1115" w:rsidRDefault="009B1115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Recognition and link </w:t>
      </w:r>
      <w:r w:rsidR="00AA5E3B">
        <w:rPr>
          <w:rFonts w:ascii="Arial" w:hAnsi="Arial" w:cs="Arial"/>
          <w:color w:val="3F3F3F"/>
          <w:sz w:val="21"/>
          <w:szCs w:val="21"/>
        </w:rPr>
        <w:t>on HOP / ATFO</w:t>
      </w:r>
      <w:r>
        <w:rPr>
          <w:rFonts w:ascii="Arial" w:hAnsi="Arial" w:cs="Arial"/>
          <w:color w:val="3F3F3F"/>
          <w:sz w:val="21"/>
          <w:szCs w:val="21"/>
        </w:rPr>
        <w:t> website</w:t>
      </w:r>
      <w:r w:rsidR="00AA5E3B">
        <w:rPr>
          <w:rFonts w:ascii="Arial" w:hAnsi="Arial" w:cs="Arial"/>
          <w:color w:val="3F3F3F"/>
          <w:sz w:val="21"/>
          <w:szCs w:val="21"/>
        </w:rPr>
        <w:t>s</w:t>
      </w:r>
      <w:r>
        <w:rPr>
          <w:rFonts w:ascii="Arial" w:hAnsi="Arial" w:cs="Arial"/>
          <w:color w:val="3F3F3F"/>
          <w:sz w:val="21"/>
          <w:szCs w:val="21"/>
        </w:rPr>
        <w:t xml:space="preserve"> and social media platforms</w:t>
      </w:r>
    </w:p>
    <w:p w:rsidR="00AA5E3B" w:rsidRDefault="009B1115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Appreciation </w:t>
      </w:r>
      <w:r w:rsidR="00AA5E3B">
        <w:rPr>
          <w:rFonts w:ascii="Arial" w:hAnsi="Arial" w:cs="Arial"/>
          <w:color w:val="3F3F3F"/>
          <w:sz w:val="21"/>
          <w:szCs w:val="21"/>
        </w:rPr>
        <w:t>Merchandise &amp; Acknowledgement Package</w:t>
      </w:r>
    </w:p>
    <w:p w:rsidR="00AA5E3B" w:rsidRDefault="00AA5E3B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Live Stream Recognition on Facebook and Instagram</w:t>
      </w:r>
    </w:p>
    <w:p w:rsidR="00AA5E3B" w:rsidRDefault="00AA5E3B" w:rsidP="009B1115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Vendor Spot</w:t>
      </w:r>
    </w:p>
    <w:p w:rsidR="009B1115" w:rsidRDefault="009B1115" w:rsidP="00AA5E3B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9B1115" w:rsidRDefault="009B111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Platinum Sponsorship</w:t>
      </w:r>
      <w:r w:rsidR="008241F0"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 xml:space="preserve"> Levels of $2,000 to $4,999</w:t>
      </w:r>
    </w:p>
    <w:p w:rsidR="00AA5E3B" w:rsidRDefault="00AA5E3B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AA5E3B" w:rsidRPr="00AA5E3B" w:rsidRDefault="00AA5E3B" w:rsidP="00AA5E3B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Half page feature ad and listing in event program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 on newsletter, blog postings and social media marketing</w:t>
      </w:r>
    </w:p>
    <w:p w:rsidR="00AA5E3B" w:rsidRDefault="00AA5E3B" w:rsidP="00AA5E3B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Recognition in event advertising by announcer at the awards portion of the event </w:t>
      </w:r>
    </w:p>
    <w:p w:rsidR="00AA5E3B" w:rsidRDefault="00AA5E3B" w:rsidP="00AA5E3B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Appreciation Merchandise Package</w:t>
      </w:r>
    </w:p>
    <w:p w:rsidR="00AA5E3B" w:rsidRDefault="00AA5E3B" w:rsidP="00AA5E3B">
      <w:pPr>
        <w:numPr>
          <w:ilvl w:val="0"/>
          <w:numId w:val="17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Vendor Spot</w:t>
      </w:r>
    </w:p>
    <w:p w:rsidR="00AA5E3B" w:rsidRDefault="00AA5E3B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</w:p>
    <w:p w:rsidR="00AA5E3B" w:rsidRDefault="00AA5E3B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</w:p>
    <w:p w:rsidR="009B1115" w:rsidRDefault="009B1115" w:rsidP="009B1115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Gold Sponsor</w:t>
      </w:r>
      <w:r w:rsidR="008241F0"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 xml:space="preserve"> Levels of $1,000 to $2,499</w:t>
      </w:r>
    </w:p>
    <w:p w:rsidR="00AA5E3B" w:rsidRDefault="00AA5E3B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AA5E3B" w:rsidRDefault="00AA5E3B" w:rsidP="00AA5E3B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1/4 page ad and listing in event program</w:t>
      </w:r>
    </w:p>
    <w:p w:rsidR="00AA5E3B" w:rsidRDefault="00AA5E3B" w:rsidP="00AA5E3B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Recognition on blog postings and social media marketing</w:t>
      </w:r>
    </w:p>
    <w:p w:rsidR="00AA5E3B" w:rsidRDefault="00AA5E3B" w:rsidP="009B1115">
      <w:pPr>
        <w:numPr>
          <w:ilvl w:val="0"/>
          <w:numId w:val="21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Vendor Spot</w:t>
      </w:r>
    </w:p>
    <w:p w:rsidR="00EA195E" w:rsidRDefault="00EA195E" w:rsidP="00EA195E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pStyle w:val="NormalWeb"/>
        <w:textAlignment w:val="baseline"/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Bronze Sponsor Levels of $250 to $999</w:t>
      </w:r>
    </w:p>
    <w:p w:rsidR="00EA195E" w:rsidRDefault="00EA195E" w:rsidP="00EA195E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Default="00EA195E" w:rsidP="00EA195E">
      <w:pPr>
        <w:numPr>
          <w:ilvl w:val="0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Admission to the Appalachian Trainer Face Off</w:t>
      </w:r>
    </w:p>
    <w:p w:rsidR="00EA195E" w:rsidRPr="00EA195E" w:rsidRDefault="00EA195E" w:rsidP="00EA195E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1/4 page ad and listing in event program</w:t>
      </w:r>
    </w:p>
    <w:p w:rsidR="00EA195E" w:rsidRDefault="00EA195E" w:rsidP="00EA195E">
      <w:pPr>
        <w:numPr>
          <w:ilvl w:val="1"/>
          <w:numId w:val="16"/>
        </w:numPr>
        <w:spacing w:line="390" w:lineRule="atLeast"/>
        <w:ind w:left="0"/>
        <w:textAlignment w:val="baseline"/>
        <w:rPr>
          <w:rFonts w:ascii="Arial" w:hAnsi="Arial" w:cs="Arial"/>
          <w:color w:val="3F3F3F"/>
          <w:sz w:val="21"/>
          <w:szCs w:val="21"/>
        </w:rPr>
      </w:pPr>
      <w:r w:rsidRPr="00EA195E">
        <w:rPr>
          <w:rFonts w:ascii="Arial" w:hAnsi="Arial" w:cs="Arial"/>
          <w:sz w:val="21"/>
          <w:szCs w:val="21"/>
        </w:rPr>
        <w:t>Recog</w:t>
      </w:r>
      <w:r>
        <w:rPr>
          <w:rFonts w:ascii="Arial" w:hAnsi="Arial" w:cs="Arial"/>
          <w:color w:val="3F3F3F"/>
          <w:sz w:val="21"/>
          <w:szCs w:val="21"/>
        </w:rPr>
        <w:t>nition on social media marketing</w:t>
      </w:r>
    </w:p>
    <w:p w:rsidR="00EA195E" w:rsidRDefault="00EA195E" w:rsidP="00EA195E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</w:p>
    <w:p w:rsidR="00EA195E" w:rsidRPr="00EA195E" w:rsidRDefault="00EA195E" w:rsidP="00EA195E">
      <w:pPr>
        <w:spacing w:line="390" w:lineRule="atLeast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  <w:r w:rsidRPr="00EA195E">
        <w:rPr>
          <w:rFonts w:ascii="Arial" w:hAnsi="Arial" w:cs="Arial"/>
          <w:i/>
          <w:color w:val="3F3F3F"/>
          <w:sz w:val="21"/>
          <w:szCs w:val="21"/>
        </w:rPr>
        <w:t>Sponsorships of ANY amount are appreciated! We offer single stall sponsorships, individual trainer meal sponsorships and more to fit any budget!</w:t>
      </w:r>
    </w:p>
    <w:p w:rsidR="00AA5E3B" w:rsidRPr="00EA195E" w:rsidRDefault="00AA5E3B" w:rsidP="00AA5E3B">
      <w:pPr>
        <w:spacing w:line="390" w:lineRule="atLeast"/>
        <w:textAlignment w:val="baseline"/>
        <w:rPr>
          <w:rFonts w:ascii="Arial" w:hAnsi="Arial" w:cs="Arial"/>
          <w:i/>
          <w:color w:val="3F3F3F"/>
          <w:sz w:val="21"/>
          <w:szCs w:val="21"/>
        </w:rPr>
      </w:pPr>
    </w:p>
    <w:p w:rsidR="009B1115" w:rsidRDefault="009B1115" w:rsidP="009B1115">
      <w:pPr>
        <w:pStyle w:val="NormalWeb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For more information on becoming a </w:t>
      </w:r>
      <w:r w:rsidR="00AA5E3B">
        <w:rPr>
          <w:rStyle w:val="Strong"/>
          <w:rFonts w:ascii="Arial" w:hAnsi="Arial" w:cs="Arial"/>
          <w:color w:val="3F3F3F"/>
          <w:sz w:val="21"/>
          <w:szCs w:val="21"/>
          <w:bdr w:val="none" w:sz="0" w:space="0" w:color="auto" w:frame="1"/>
        </w:rPr>
        <w:t>Heart of Phoenix / ATFO Sponsor:</w:t>
      </w:r>
    </w:p>
    <w:p w:rsidR="009B1115" w:rsidRDefault="009B1115" w:rsidP="008241F0">
      <w:pPr>
        <w:spacing w:line="390" w:lineRule="atLeast"/>
        <w:textAlignment w:val="baseline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Email </w:t>
      </w:r>
      <w:r w:rsidR="00AA5E3B">
        <w:rPr>
          <w:rFonts w:ascii="Arial" w:hAnsi="Arial" w:cs="Arial"/>
          <w:color w:val="3F3F3F"/>
          <w:sz w:val="21"/>
          <w:szCs w:val="21"/>
        </w:rPr>
        <w:t>Tinia</w:t>
      </w:r>
      <w:r>
        <w:rPr>
          <w:rFonts w:ascii="Arial" w:hAnsi="Arial" w:cs="Arial"/>
          <w:color w:val="3F3F3F"/>
          <w:sz w:val="21"/>
          <w:szCs w:val="21"/>
        </w:rPr>
        <w:t xml:space="preserve"> at </w:t>
      </w:r>
      <w:hyperlink r:id="rId18" w:history="1">
        <w:r w:rsidR="008241F0" w:rsidRPr="00742EB8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tinia@wvhorserescue.org</w:t>
        </w:r>
      </w:hyperlink>
      <w:r w:rsidR="008241F0">
        <w:rPr>
          <w:rFonts w:ascii="Arial" w:hAnsi="Arial" w:cs="Arial"/>
          <w:color w:val="3F3F3F"/>
          <w:sz w:val="21"/>
          <w:szCs w:val="21"/>
          <w:bdr w:val="none" w:sz="0" w:space="0" w:color="auto" w:frame="1"/>
        </w:rPr>
        <w:t xml:space="preserve"> or call 304-784-4061</w:t>
      </w:r>
    </w:p>
    <w:p w:rsidR="009B1115" w:rsidRPr="006E1507" w:rsidRDefault="009B1115" w:rsidP="005579C9"/>
    <w:sectPr w:rsidR="009B1115" w:rsidRPr="006E1507" w:rsidSect="005A1B10">
      <w:footerReference w:type="default" r:id="rId19"/>
      <w:headerReference w:type="first" r:id="rId2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22" w:rsidRDefault="001F5D22" w:rsidP="0068194B">
      <w:r>
        <w:separator/>
      </w:r>
    </w:p>
    <w:p w:rsidR="001F5D22" w:rsidRDefault="001F5D22"/>
    <w:p w:rsidR="001F5D22" w:rsidRDefault="001F5D22"/>
  </w:endnote>
  <w:endnote w:type="continuationSeparator" w:id="0">
    <w:p w:rsidR="001F5D22" w:rsidRDefault="001F5D22" w:rsidP="0068194B">
      <w:r>
        <w:continuationSeparator/>
      </w:r>
    </w:p>
    <w:p w:rsidR="001F5D22" w:rsidRDefault="001F5D22"/>
    <w:p w:rsidR="001F5D22" w:rsidRDefault="001F5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195E" w:rsidRDefault="00EA19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22" w:rsidRDefault="001F5D22" w:rsidP="0068194B">
      <w:r>
        <w:separator/>
      </w:r>
    </w:p>
    <w:p w:rsidR="001F5D22" w:rsidRDefault="001F5D22"/>
    <w:p w:rsidR="001F5D22" w:rsidRDefault="001F5D22"/>
  </w:footnote>
  <w:footnote w:type="continuationSeparator" w:id="0">
    <w:p w:rsidR="001F5D22" w:rsidRDefault="001F5D22" w:rsidP="0068194B">
      <w:r>
        <w:continuationSeparator/>
      </w:r>
    </w:p>
    <w:p w:rsidR="001F5D22" w:rsidRDefault="001F5D22"/>
    <w:p w:rsidR="001F5D22" w:rsidRDefault="001F5D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5E" w:rsidRPr="004E01EB" w:rsidRDefault="00EA195E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D42D7E0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0A35564"/>
    <w:multiLevelType w:val="multilevel"/>
    <w:tmpl w:val="38A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5F2986"/>
    <w:multiLevelType w:val="multilevel"/>
    <w:tmpl w:val="7A8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BB0581"/>
    <w:multiLevelType w:val="multilevel"/>
    <w:tmpl w:val="BAC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FA7BFD"/>
    <w:multiLevelType w:val="multilevel"/>
    <w:tmpl w:val="FEB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114778"/>
    <w:multiLevelType w:val="multilevel"/>
    <w:tmpl w:val="1806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2246E"/>
    <w:multiLevelType w:val="hybridMultilevel"/>
    <w:tmpl w:val="82DA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2D1B21"/>
    <w:multiLevelType w:val="multilevel"/>
    <w:tmpl w:val="073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7B310F"/>
    <w:multiLevelType w:val="multilevel"/>
    <w:tmpl w:val="797A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5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7"/>
  </w:num>
  <w:num w:numId="16">
    <w:abstractNumId w:val="19"/>
  </w:num>
  <w:num w:numId="17">
    <w:abstractNumId w:val="11"/>
  </w:num>
  <w:num w:numId="18">
    <w:abstractNumId w:val="20"/>
  </w:num>
  <w:num w:numId="19">
    <w:abstractNumId w:val="13"/>
  </w:num>
  <w:num w:numId="20">
    <w:abstractNumId w:val="12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2F"/>
    <w:rsid w:val="000001EF"/>
    <w:rsid w:val="00007322"/>
    <w:rsid w:val="00007728"/>
    <w:rsid w:val="00024584"/>
    <w:rsid w:val="00024730"/>
    <w:rsid w:val="00055E95"/>
    <w:rsid w:val="0007021F"/>
    <w:rsid w:val="000B2BA5"/>
    <w:rsid w:val="000D6BE9"/>
    <w:rsid w:val="000F2F8C"/>
    <w:rsid w:val="0010006E"/>
    <w:rsid w:val="001045A8"/>
    <w:rsid w:val="00114A91"/>
    <w:rsid w:val="00117A65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C5664"/>
    <w:rsid w:val="001D0BF1"/>
    <w:rsid w:val="001E19FA"/>
    <w:rsid w:val="001E3120"/>
    <w:rsid w:val="001E7E0C"/>
    <w:rsid w:val="001F0BB0"/>
    <w:rsid w:val="001F4E6D"/>
    <w:rsid w:val="001F5D22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1F64"/>
    <w:rsid w:val="002617AE"/>
    <w:rsid w:val="002638D0"/>
    <w:rsid w:val="002647D3"/>
    <w:rsid w:val="00275EAE"/>
    <w:rsid w:val="00294998"/>
    <w:rsid w:val="00297F18"/>
    <w:rsid w:val="002A1945"/>
    <w:rsid w:val="002B1AE0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E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17CD"/>
    <w:rsid w:val="00426A01"/>
    <w:rsid w:val="004319E0"/>
    <w:rsid w:val="00437E8C"/>
    <w:rsid w:val="00440225"/>
    <w:rsid w:val="004721AA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4253"/>
    <w:rsid w:val="004B6AD0"/>
    <w:rsid w:val="004C2D5D"/>
    <w:rsid w:val="004C33E1"/>
    <w:rsid w:val="004D1B2F"/>
    <w:rsid w:val="004D7120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1941"/>
    <w:rsid w:val="005D3CA7"/>
    <w:rsid w:val="005D4CC1"/>
    <w:rsid w:val="005E0986"/>
    <w:rsid w:val="005F4B91"/>
    <w:rsid w:val="005F55D2"/>
    <w:rsid w:val="006108D1"/>
    <w:rsid w:val="0062312F"/>
    <w:rsid w:val="00625F2C"/>
    <w:rsid w:val="006618E9"/>
    <w:rsid w:val="00664399"/>
    <w:rsid w:val="00673307"/>
    <w:rsid w:val="0068194B"/>
    <w:rsid w:val="00692703"/>
    <w:rsid w:val="00692E6B"/>
    <w:rsid w:val="006A1962"/>
    <w:rsid w:val="006B5D48"/>
    <w:rsid w:val="006B7D7B"/>
    <w:rsid w:val="006C1A5E"/>
    <w:rsid w:val="006E1507"/>
    <w:rsid w:val="00712189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C7E80"/>
    <w:rsid w:val="007E6917"/>
    <w:rsid w:val="007E6A61"/>
    <w:rsid w:val="00801140"/>
    <w:rsid w:val="00803404"/>
    <w:rsid w:val="008241F0"/>
    <w:rsid w:val="00834955"/>
    <w:rsid w:val="00855B59"/>
    <w:rsid w:val="00860461"/>
    <w:rsid w:val="0086487C"/>
    <w:rsid w:val="00870B20"/>
    <w:rsid w:val="008829F8"/>
    <w:rsid w:val="00885897"/>
    <w:rsid w:val="0089652E"/>
    <w:rsid w:val="008A3381"/>
    <w:rsid w:val="008A6538"/>
    <w:rsid w:val="008C07B0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494"/>
    <w:rsid w:val="00952C89"/>
    <w:rsid w:val="009571D8"/>
    <w:rsid w:val="009650EA"/>
    <w:rsid w:val="0097790C"/>
    <w:rsid w:val="0098506E"/>
    <w:rsid w:val="009A44CE"/>
    <w:rsid w:val="009B1115"/>
    <w:rsid w:val="009C4DFC"/>
    <w:rsid w:val="009D44F8"/>
    <w:rsid w:val="009E3160"/>
    <w:rsid w:val="009F220C"/>
    <w:rsid w:val="009F3B05"/>
    <w:rsid w:val="009F4931"/>
    <w:rsid w:val="00A0195E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5E3B"/>
    <w:rsid w:val="00AB32F8"/>
    <w:rsid w:val="00AB610B"/>
    <w:rsid w:val="00AD27AE"/>
    <w:rsid w:val="00AD360E"/>
    <w:rsid w:val="00AD40FB"/>
    <w:rsid w:val="00AD782D"/>
    <w:rsid w:val="00AE7650"/>
    <w:rsid w:val="00AF3D15"/>
    <w:rsid w:val="00B10EBE"/>
    <w:rsid w:val="00B15E94"/>
    <w:rsid w:val="00B21C29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4DF"/>
    <w:rsid w:val="00BA1546"/>
    <w:rsid w:val="00BB4E51"/>
    <w:rsid w:val="00BB7E51"/>
    <w:rsid w:val="00BD431F"/>
    <w:rsid w:val="00BD4BAC"/>
    <w:rsid w:val="00BE423E"/>
    <w:rsid w:val="00BE78A4"/>
    <w:rsid w:val="00BF61AC"/>
    <w:rsid w:val="00C47FA6"/>
    <w:rsid w:val="00C57FC6"/>
    <w:rsid w:val="00C66A7D"/>
    <w:rsid w:val="00C779DA"/>
    <w:rsid w:val="00C814F7"/>
    <w:rsid w:val="00C92A56"/>
    <w:rsid w:val="00CA4B4D"/>
    <w:rsid w:val="00CB35C3"/>
    <w:rsid w:val="00CB6E20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195E"/>
    <w:rsid w:val="00EA5099"/>
    <w:rsid w:val="00EC1351"/>
    <w:rsid w:val="00EC4CBF"/>
    <w:rsid w:val="00EE2993"/>
    <w:rsid w:val="00EE2CA8"/>
    <w:rsid w:val="00EE300E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3F5A"/>
    <w:rsid w:val="00FE55A2"/>
    <w:rsid w:val="00FF209D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94E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95E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  <w:style w:type="character" w:styleId="Strong">
    <w:name w:val="Strong"/>
    <w:basedOn w:val="DefaultParagraphFont"/>
    <w:uiPriority w:val="22"/>
    <w:qFormat/>
    <w:rsid w:val="009B1115"/>
    <w:rPr>
      <w:b/>
      <w:bCs/>
    </w:rPr>
  </w:style>
  <w:style w:type="paragraph" w:customStyle="1" w:styleId="font8">
    <w:name w:val="font_8"/>
    <w:basedOn w:val="Normal"/>
    <w:rsid w:val="00FF20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wixui-rich-texttext">
    <w:name w:val="wixui-rich-text__text"/>
    <w:basedOn w:val="DefaultParagraphFont"/>
    <w:rsid w:val="00FF209D"/>
  </w:style>
  <w:style w:type="character" w:customStyle="1" w:styleId="wixguard">
    <w:name w:val="wixguard"/>
    <w:basedOn w:val="DefaultParagraphFont"/>
    <w:rsid w:val="00FF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rtofphoenix.org" TargetMode="External"/><Relationship Id="rId18" Type="http://schemas.openxmlformats.org/officeDocument/2006/relationships/hyperlink" Target="mailto:tinia@wvhorserescu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quinerescue@live.com" TargetMode="External"/><Relationship Id="rId17" Type="http://schemas.openxmlformats.org/officeDocument/2006/relationships/hyperlink" Target="mailto:tinia@wvhorserescu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heart_of_phoenix_equine_rescue/?hl=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wvhorserescue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HeartofPhoenixEquinerescue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ia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6FB315F3834F72B5CAD21233BE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FB09-0271-4D8E-8166-6E6516503313}"/>
      </w:docPartPr>
      <w:docPartBody>
        <w:p w:rsidR="001822AE" w:rsidRDefault="00494077">
          <w:pPr>
            <w:pStyle w:val="C16FB315F3834F72B5CAD21233BE40C7"/>
          </w:pPr>
          <w:r w:rsidRPr="00CF1A49">
            <w:t>·</w:t>
          </w:r>
        </w:p>
      </w:docPartBody>
    </w:docPart>
    <w:docPart>
      <w:docPartPr>
        <w:name w:val="DBEC46F491DE48DDAD0D685A107CA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34E5-20B6-463A-A276-2057C534A4DE}"/>
      </w:docPartPr>
      <w:docPartBody>
        <w:p w:rsidR="001822AE" w:rsidRDefault="00494077">
          <w:pPr>
            <w:pStyle w:val="DBEC46F491DE48DDAD0D685A107CA6FB"/>
          </w:pPr>
          <w:r w:rsidRPr="00CF1A49">
            <w:t>·</w:t>
          </w:r>
        </w:p>
      </w:docPartBody>
    </w:docPart>
    <w:docPart>
      <w:docPartPr>
        <w:name w:val="C17F4E3CA21F487996AF9E1018B8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EC310-7ADA-4B96-9733-23B75F5416E4}"/>
      </w:docPartPr>
      <w:docPartBody>
        <w:p w:rsidR="001822AE" w:rsidRDefault="00494077">
          <w:pPr>
            <w:pStyle w:val="C17F4E3CA21F487996AF9E1018B8CDB4"/>
          </w:pPr>
          <w:r w:rsidRPr="00CF1A49">
            <w:t>·</w:t>
          </w:r>
        </w:p>
      </w:docPartBody>
    </w:docPart>
    <w:docPart>
      <w:docPartPr>
        <w:name w:val="6AFB166B19354454970D63C45AA4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8471-2DBC-4CF2-930C-BC4DEA5A7AB9}"/>
      </w:docPartPr>
      <w:docPartBody>
        <w:p w:rsidR="001822AE" w:rsidRDefault="00DD51E5" w:rsidP="00DD51E5">
          <w:pPr>
            <w:pStyle w:val="6AFB166B19354454970D63C45AA4A6B9"/>
          </w:pPr>
          <w:r w:rsidRPr="00CF1A49">
            <w:t>·</w:t>
          </w:r>
        </w:p>
      </w:docPartBody>
    </w:docPart>
    <w:docPart>
      <w:docPartPr>
        <w:name w:val="5296415274A842DD9D39E595571D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ACB56-13C5-4571-80A2-B14222512EE0}"/>
      </w:docPartPr>
      <w:docPartBody>
        <w:p w:rsidR="00D55289" w:rsidRDefault="001822AE" w:rsidP="001822AE">
          <w:pPr>
            <w:pStyle w:val="5296415274A842DD9D39E595571D076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E5"/>
    <w:rsid w:val="000A384E"/>
    <w:rsid w:val="0014013B"/>
    <w:rsid w:val="001822AE"/>
    <w:rsid w:val="00487D4C"/>
    <w:rsid w:val="00494077"/>
    <w:rsid w:val="005064A6"/>
    <w:rsid w:val="00523C65"/>
    <w:rsid w:val="007D621C"/>
    <w:rsid w:val="00833F43"/>
    <w:rsid w:val="00933E96"/>
    <w:rsid w:val="009422DA"/>
    <w:rsid w:val="00BF0B88"/>
    <w:rsid w:val="00CA34DF"/>
    <w:rsid w:val="00CC3F57"/>
    <w:rsid w:val="00D55289"/>
    <w:rsid w:val="00D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32068C057243B7B78336A3A3AF3C53">
    <w:name w:val="0232068C057243B7B78336A3A3AF3C5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B91BCD732414531A7521DACE9471230">
    <w:name w:val="FB91BCD732414531A7521DACE9471230"/>
  </w:style>
  <w:style w:type="paragraph" w:customStyle="1" w:styleId="56107DD22FAC48849870F3E82F879A58">
    <w:name w:val="56107DD22FAC48849870F3E82F879A58"/>
  </w:style>
  <w:style w:type="paragraph" w:customStyle="1" w:styleId="C16FB315F3834F72B5CAD21233BE40C7">
    <w:name w:val="C16FB315F3834F72B5CAD21233BE40C7"/>
  </w:style>
  <w:style w:type="paragraph" w:customStyle="1" w:styleId="956D32C9366F42BBA0369B715847D861">
    <w:name w:val="956D32C9366F42BBA0369B715847D861"/>
  </w:style>
  <w:style w:type="paragraph" w:customStyle="1" w:styleId="E099213A478D4533B68AB2B22C6BC29D">
    <w:name w:val="E099213A478D4533B68AB2B22C6BC29D"/>
  </w:style>
  <w:style w:type="paragraph" w:customStyle="1" w:styleId="DBEC46F491DE48DDAD0D685A107CA6FB">
    <w:name w:val="DBEC46F491DE48DDAD0D685A107CA6FB"/>
  </w:style>
  <w:style w:type="paragraph" w:customStyle="1" w:styleId="39488753F8894715A70221BBC1D94BE0">
    <w:name w:val="39488753F8894715A70221BBC1D94BE0"/>
  </w:style>
  <w:style w:type="paragraph" w:customStyle="1" w:styleId="C17F4E3CA21F487996AF9E1018B8CDB4">
    <w:name w:val="C17F4E3CA21F487996AF9E1018B8CDB4"/>
  </w:style>
  <w:style w:type="paragraph" w:customStyle="1" w:styleId="419F3FEAE9504792AE3A1CEFDD874ADD">
    <w:name w:val="419F3FEAE9504792AE3A1CEFDD874ADD"/>
  </w:style>
  <w:style w:type="paragraph" w:customStyle="1" w:styleId="8B369D796FDA48E59D6A8185C78BF52E">
    <w:name w:val="8B369D796FDA48E59D6A8185C78BF52E"/>
  </w:style>
  <w:style w:type="paragraph" w:customStyle="1" w:styleId="D188F0564816448B94793A7EFC09D85D">
    <w:name w:val="D188F0564816448B94793A7EFC09D85D"/>
  </w:style>
  <w:style w:type="paragraph" w:customStyle="1" w:styleId="302FF911A3AB4A4E916B075BEB948BB9">
    <w:name w:val="302FF911A3AB4A4E916B075BEB948BB9"/>
  </w:style>
  <w:style w:type="paragraph" w:customStyle="1" w:styleId="9B017AE4F0F6478B802F40F63F1543CF">
    <w:name w:val="9B017AE4F0F6478B802F40F63F1543CF"/>
  </w:style>
  <w:style w:type="paragraph" w:customStyle="1" w:styleId="BAA2CAA203154D20877520BD7A2AE7F0">
    <w:name w:val="BAA2CAA203154D20877520BD7A2AE7F0"/>
  </w:style>
  <w:style w:type="paragraph" w:customStyle="1" w:styleId="527208D67DA84C1394E445BD1F1C612B">
    <w:name w:val="527208D67DA84C1394E445BD1F1C612B"/>
  </w:style>
  <w:style w:type="paragraph" w:customStyle="1" w:styleId="3602CB9008EF4DD79B6BE885E0DF68A0">
    <w:name w:val="3602CB9008EF4DD79B6BE885E0DF68A0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FB0BE2491CC84924B61C8BA92EE07C5F">
    <w:name w:val="FB0BE2491CC84924B61C8BA92EE07C5F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02299E96837B43DEA7D589E3B3C62DA6">
    <w:name w:val="02299E96837B43DEA7D589E3B3C62DA6"/>
  </w:style>
  <w:style w:type="paragraph" w:customStyle="1" w:styleId="6DFA730D88D84FF9B7C4F20B4520A9D6">
    <w:name w:val="6DFA730D88D84FF9B7C4F20B4520A9D6"/>
  </w:style>
  <w:style w:type="paragraph" w:customStyle="1" w:styleId="8F76E3A9FD294F45BC813EF7C95CE827">
    <w:name w:val="8F76E3A9FD294F45BC813EF7C95CE827"/>
  </w:style>
  <w:style w:type="paragraph" w:customStyle="1" w:styleId="6AFB166B19354454970D63C45AA4A6B9">
    <w:name w:val="6AFB166B19354454970D63C45AA4A6B9"/>
    <w:rsid w:val="00DD51E5"/>
  </w:style>
  <w:style w:type="paragraph" w:customStyle="1" w:styleId="5296415274A842DD9D39E595571D0765">
    <w:name w:val="5296415274A842DD9D39E595571D0765"/>
    <w:rsid w:val="00182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2024-05-10T00:49:00Z</dcterms:created>
  <dcterms:modified xsi:type="dcterms:W3CDTF">2024-07-02T15:26:00Z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